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961C" w14:textId="2BF721CF" w:rsidR="00C26416" w:rsidRPr="00324473" w:rsidRDefault="009D7F92" w:rsidP="00AC1EA5">
      <w:pPr>
        <w:pStyle w:val="Title"/>
        <w:jc w:val="center"/>
      </w:pPr>
      <w:r>
        <w:t xml:space="preserve">Senior </w:t>
      </w:r>
      <w:r w:rsidR="00C26416" w:rsidRPr="00324473">
        <w:t>Communications and Engagement Officer</w:t>
      </w:r>
    </w:p>
    <w:p w14:paraId="480B5F81" w14:textId="48B45DAB" w:rsidR="004F38ED" w:rsidRPr="00324473" w:rsidRDefault="00D9137F" w:rsidP="004F38ED">
      <w:pPr>
        <w:pStyle w:val="Subtitle"/>
        <w:jc w:val="center"/>
        <w:rPr>
          <w:lang w:val="en-US"/>
        </w:rPr>
      </w:pPr>
      <w:r w:rsidRPr="00324473">
        <w:rPr>
          <w:lang w:val="en-US"/>
        </w:rPr>
        <w:t>Job advert</w:t>
      </w:r>
    </w:p>
    <w:p w14:paraId="507B9CA0" w14:textId="5E7C006F" w:rsidR="00D9137F" w:rsidRPr="00324473" w:rsidRDefault="004E714A" w:rsidP="00D9137F">
      <w:pPr>
        <w:jc w:val="center"/>
        <w:rPr>
          <w:rStyle w:val="IntenseEmphasis"/>
          <w:rFonts w:ascii="Roboto" w:hAnsi="Roboto"/>
          <w:lang w:val="en-US"/>
        </w:rPr>
      </w:pPr>
      <w:r w:rsidRPr="00324473">
        <w:rPr>
          <w:rStyle w:val="IntenseEmphasis"/>
          <w:rFonts w:ascii="Roboto" w:hAnsi="Roboto"/>
        </w:rPr>
        <w:t>28</w:t>
      </w:r>
      <w:r w:rsidR="002D1AD1" w:rsidRPr="00324473">
        <w:rPr>
          <w:rStyle w:val="IntenseEmphasis"/>
          <w:rFonts w:ascii="Roboto" w:hAnsi="Roboto"/>
        </w:rPr>
        <w:t>/07/2023</w:t>
      </w:r>
    </w:p>
    <w:p w14:paraId="3ED442E7" w14:textId="044A8E07" w:rsidR="00D9137F" w:rsidRPr="00324473" w:rsidRDefault="00D9137F" w:rsidP="00D9137F">
      <w:pPr>
        <w:rPr>
          <w:rStyle w:val="Emphasis"/>
          <w:rFonts w:ascii="Roboto" w:hAnsi="Roboto"/>
        </w:rPr>
      </w:pPr>
      <w:r w:rsidRPr="00324473">
        <w:rPr>
          <w:rStyle w:val="Emphasis"/>
          <w:rFonts w:ascii="Roboto" w:hAnsi="Roboto"/>
        </w:rPr>
        <w:t>Do you believe in the power of data and think this power should be used to improve the lives of the people living in Scotland? Research Data Scotland needs you!</w:t>
      </w:r>
    </w:p>
    <w:p w14:paraId="69874F0A" w14:textId="38D639ED" w:rsidR="00BC360D" w:rsidRPr="00324473" w:rsidRDefault="00BC360D" w:rsidP="00BC360D">
      <w:pPr>
        <w:rPr>
          <w:bCs/>
          <w:iCs/>
        </w:rPr>
      </w:pPr>
      <w:r w:rsidRPr="00324473">
        <w:rPr>
          <w:bCs/>
          <w:iCs/>
        </w:rPr>
        <w:t>Are you a strong communicator with experience of developing content for multiple audiences and working with different stakeholders? We’re offering a brilliant opportunity to work at the cutting-edge of data research in Scotland. Working with Scottish Government, S</w:t>
      </w:r>
      <w:r w:rsidR="00F45DEC">
        <w:rPr>
          <w:bCs/>
          <w:iCs/>
        </w:rPr>
        <w:t xml:space="preserve">cottish </w:t>
      </w:r>
      <w:r w:rsidRPr="00324473">
        <w:rPr>
          <w:bCs/>
          <w:iCs/>
        </w:rPr>
        <w:t>C</w:t>
      </w:r>
      <w:r w:rsidR="00F45DEC">
        <w:rPr>
          <w:bCs/>
          <w:iCs/>
        </w:rPr>
        <w:t xml:space="preserve">entre for </w:t>
      </w:r>
      <w:r w:rsidRPr="00324473">
        <w:rPr>
          <w:bCs/>
          <w:iCs/>
        </w:rPr>
        <w:t>A</w:t>
      </w:r>
      <w:r w:rsidR="00F45DEC">
        <w:rPr>
          <w:bCs/>
          <w:iCs/>
        </w:rPr>
        <w:t xml:space="preserve">dministrative </w:t>
      </w:r>
      <w:r w:rsidRPr="00324473">
        <w:rPr>
          <w:bCs/>
          <w:iCs/>
        </w:rPr>
        <w:t>D</w:t>
      </w:r>
      <w:r w:rsidR="00F45DEC">
        <w:rPr>
          <w:bCs/>
          <w:iCs/>
        </w:rPr>
        <w:t xml:space="preserve">ata </w:t>
      </w:r>
      <w:r w:rsidRPr="00324473">
        <w:rPr>
          <w:bCs/>
          <w:iCs/>
        </w:rPr>
        <w:t>R</w:t>
      </w:r>
      <w:r w:rsidR="00F45DEC">
        <w:rPr>
          <w:bCs/>
          <w:iCs/>
        </w:rPr>
        <w:t>esearch (SCADR)</w:t>
      </w:r>
      <w:r w:rsidRPr="00324473">
        <w:rPr>
          <w:bCs/>
          <w:iCs/>
        </w:rPr>
        <w:t xml:space="preserve"> and Research Data Scotland </w:t>
      </w:r>
      <w:r w:rsidR="00E46B51">
        <w:rPr>
          <w:bCs/>
          <w:iCs/>
        </w:rPr>
        <w:t xml:space="preserve">(RDS) </w:t>
      </w:r>
      <w:r w:rsidRPr="00324473">
        <w:rPr>
          <w:bCs/>
          <w:iCs/>
        </w:rPr>
        <w:t xml:space="preserve">on the </w:t>
      </w:r>
      <w:r w:rsidR="009E7F9A" w:rsidRPr="009E7F9A">
        <w:rPr>
          <w:bCs/>
          <w:iCs/>
        </w:rPr>
        <w:t xml:space="preserve">Administrative Data Research Scotland </w:t>
      </w:r>
      <w:r w:rsidR="00E46B51">
        <w:rPr>
          <w:bCs/>
          <w:iCs/>
        </w:rPr>
        <w:t>(</w:t>
      </w:r>
      <w:r w:rsidRPr="00324473">
        <w:rPr>
          <w:bCs/>
          <w:iCs/>
        </w:rPr>
        <w:t>ADR Scotland</w:t>
      </w:r>
      <w:r w:rsidR="00E46B51">
        <w:rPr>
          <w:bCs/>
          <w:iCs/>
        </w:rPr>
        <w:t>)</w:t>
      </w:r>
      <w:r w:rsidRPr="00324473">
        <w:rPr>
          <w:bCs/>
          <w:iCs/>
        </w:rPr>
        <w:t xml:space="preserve"> programme, we’re seeking a communications and engagement professional who has experience of developing and delivering successful communications strategies, and an understanding of how to engage with relevant audiences from policymakers to researchers.   </w:t>
      </w:r>
    </w:p>
    <w:p w14:paraId="09442811" w14:textId="109C7189" w:rsidR="00D9137F" w:rsidRPr="00AC1EA5" w:rsidRDefault="00D9137F" w:rsidP="00AC1EA5">
      <w:pPr>
        <w:pStyle w:val="Heading1"/>
      </w:pPr>
      <w:r w:rsidRPr="00AC1EA5">
        <w:t>About us</w:t>
      </w:r>
    </w:p>
    <w:p w14:paraId="31423D08" w14:textId="51F8131A" w:rsidR="009D3777" w:rsidRPr="009D3777" w:rsidRDefault="009D3777" w:rsidP="009D3777">
      <w:r w:rsidRPr="009D3777">
        <w:t>R</w:t>
      </w:r>
      <w:r w:rsidR="00E46B51">
        <w:t>esearch Data Scotland</w:t>
      </w:r>
      <w:r w:rsidRPr="009D3777">
        <w:t xml:space="preserve"> is a charity set up by the Scottish public sector and leading universities. We help researchers find and make use of data that can improve the lives of people in Scotland. Working in partnership, we do this by widening the range of data available, creating new data assets and providing a single point of contact for safe, secure and effective access to public data in a trustworthy manner.</w:t>
      </w:r>
    </w:p>
    <w:p w14:paraId="552C1B38" w14:textId="77777777" w:rsidR="009D3777" w:rsidRPr="009D3777" w:rsidRDefault="009D3777" w:rsidP="009D3777">
      <w:r w:rsidRPr="009D3777">
        <w:t>Data is often locked away in lots of individual systems, across many different organisations, and isn’t in a format that makes access or integration easy. We can help researchers to unlock the potential of this data by giving them information and advice that speeds up and simplifies their work.</w:t>
      </w:r>
    </w:p>
    <w:p w14:paraId="305B558C" w14:textId="77777777" w:rsidR="009D3777" w:rsidRPr="009D3777" w:rsidRDefault="009D3777" w:rsidP="009D3777">
      <w:r w:rsidRPr="009D3777">
        <w:t>RDS aims to provide a step change in the service to researchers, whilst maintaining the high standards of information governance and data security already in place. We aim to work as openly as possible, maintaining standards in transparency and ethics. Our focus is on providing a streamlined service for researchers, as well as extending the range of data available through the service, particularly in the areas of Covid-19, NHS imaging, geospatial data, children and justice services.</w:t>
      </w:r>
    </w:p>
    <w:p w14:paraId="3AED988D" w14:textId="77777777" w:rsidR="009D3777" w:rsidRPr="009D3777" w:rsidRDefault="009D3777" w:rsidP="009D3777">
      <w:r w:rsidRPr="009D3777">
        <w:t xml:space="preserve">Our partners include: Scottish Government, Public Health Scotland, National Records of Scotland (NRS), and the Universities of Aberdeen, Dundee, Edinburgh and Glasgow. We work closely with the national and regional safe havens. And we are in contact with other organisations in Scotland and across the UK in the data research sector, including public sector, research and commercial bodies. </w:t>
      </w:r>
    </w:p>
    <w:p w14:paraId="50B6BDAA" w14:textId="0254828A" w:rsidR="00D9137F" w:rsidRPr="00AC1EA5" w:rsidRDefault="00D9137F" w:rsidP="00AC1EA5">
      <w:pPr>
        <w:pStyle w:val="Heading1"/>
      </w:pPr>
      <w:r w:rsidRPr="00AC1EA5">
        <w:lastRenderedPageBreak/>
        <w:t>About the job</w:t>
      </w:r>
    </w:p>
    <w:p w14:paraId="4AC01396" w14:textId="0AEC941F" w:rsidR="00D9137F" w:rsidRPr="00324473" w:rsidRDefault="00986EEA" w:rsidP="00D9137F">
      <w:r w:rsidRPr="00324473">
        <w:t>The Senior Communications Officer will</w:t>
      </w:r>
      <w:r w:rsidR="00F81EA7" w:rsidRPr="00324473">
        <w:t xml:space="preserve"> lead and deliver the RDS elements of a cross cutting communications and </w:t>
      </w:r>
      <w:r w:rsidR="005E4588" w:rsidRPr="00324473">
        <w:t>engagement</w:t>
      </w:r>
      <w:r w:rsidR="00F81EA7" w:rsidRPr="00324473">
        <w:t xml:space="preserve"> strategy for </w:t>
      </w:r>
      <w:r w:rsidR="005E4588" w:rsidRPr="00324473">
        <w:t xml:space="preserve">the </w:t>
      </w:r>
      <w:r w:rsidR="00F81EA7" w:rsidRPr="00324473">
        <w:t>ADR</w:t>
      </w:r>
      <w:r w:rsidR="005E4588" w:rsidRPr="00324473">
        <w:t xml:space="preserve"> Scotland programme</w:t>
      </w:r>
      <w:r w:rsidR="0026297E" w:rsidRPr="00324473">
        <w:t xml:space="preserve">. </w:t>
      </w:r>
      <w:r w:rsidR="00945F69" w:rsidRPr="00324473">
        <w:t>W</w:t>
      </w:r>
      <w:r w:rsidR="005E4588" w:rsidRPr="00324473">
        <w:t xml:space="preserve">orking </w:t>
      </w:r>
      <w:r w:rsidR="00945F69" w:rsidRPr="00324473">
        <w:t xml:space="preserve">in partnership </w:t>
      </w:r>
      <w:r w:rsidR="005E4588" w:rsidRPr="00324473">
        <w:t>with Scottish Government, SCADR</w:t>
      </w:r>
      <w:r w:rsidR="00AF4FE1" w:rsidRPr="00324473">
        <w:t xml:space="preserve"> and ADR UK</w:t>
      </w:r>
      <w:r w:rsidR="00945F69" w:rsidRPr="00324473">
        <w:t>, y</w:t>
      </w:r>
      <w:r w:rsidR="000C3FD5" w:rsidRPr="00324473">
        <w:t>ou’ll be sourcing and developing case studies to bring our work to life</w:t>
      </w:r>
      <w:r w:rsidR="00CB4B4D" w:rsidRPr="00324473">
        <w:t xml:space="preserve"> along with</w:t>
      </w:r>
      <w:r w:rsidR="00B50D76" w:rsidRPr="00324473">
        <w:t xml:space="preserve"> crafting external communications to communicate across multiple channels. </w:t>
      </w:r>
    </w:p>
    <w:p w14:paraId="1E099D24" w14:textId="7518F69B" w:rsidR="00D9137F" w:rsidRPr="00AC1EA5" w:rsidRDefault="00D9137F" w:rsidP="00AC1EA5">
      <w:pPr>
        <w:pStyle w:val="Heading1"/>
      </w:pPr>
      <w:r w:rsidRPr="00AC1EA5">
        <w:t>About you</w:t>
      </w:r>
    </w:p>
    <w:p w14:paraId="5053CF1C" w14:textId="0A7C7358" w:rsidR="00D9137F" w:rsidRPr="00324473" w:rsidRDefault="00D9137F" w:rsidP="00D9137F">
      <w:r w:rsidRPr="00324473">
        <w:t xml:space="preserve">You are a self-starter, with experience of </w:t>
      </w:r>
      <w:r w:rsidR="00593A17" w:rsidRPr="00324473">
        <w:t>developing strong</w:t>
      </w:r>
      <w:r w:rsidR="004E42D6" w:rsidRPr="00324473">
        <w:t xml:space="preserve"> relationships with key </w:t>
      </w:r>
      <w:r w:rsidR="00E0513F" w:rsidRPr="00324473">
        <w:t>stakeholders.</w:t>
      </w:r>
      <w:r w:rsidRPr="00324473">
        <w:t xml:space="preserve">  You are very organised with a proven track record of </w:t>
      </w:r>
      <w:r w:rsidR="004E42D6" w:rsidRPr="00324473">
        <w:t>creating</w:t>
      </w:r>
      <w:r w:rsidR="00702601" w:rsidRPr="00324473">
        <w:t xml:space="preserve"> creative communication strategies and products</w:t>
      </w:r>
      <w:r w:rsidR="007D6753" w:rsidRPr="00324473">
        <w:t xml:space="preserve">. You’ll </w:t>
      </w:r>
      <w:r w:rsidR="000D2BAF" w:rsidRPr="00324473">
        <w:t xml:space="preserve">have excellent verbal and written skills and a </w:t>
      </w:r>
      <w:r w:rsidR="00685CFB" w:rsidRPr="00324473">
        <w:t>good</w:t>
      </w:r>
      <w:r w:rsidR="000D2BAF" w:rsidRPr="00324473">
        <w:t xml:space="preserve"> understanding of the tools</w:t>
      </w:r>
      <w:r w:rsidR="00CA438F" w:rsidRPr="00324473">
        <w:t>,</w:t>
      </w:r>
      <w:r w:rsidR="000D2BAF" w:rsidRPr="00324473">
        <w:t xml:space="preserve"> practices</w:t>
      </w:r>
      <w:r w:rsidR="00685CFB" w:rsidRPr="00324473">
        <w:t xml:space="preserve"> and techniques to communicate </w:t>
      </w:r>
      <w:r w:rsidR="00E0513F" w:rsidRPr="00324473">
        <w:t xml:space="preserve">brilliantly </w:t>
      </w:r>
      <w:r w:rsidR="00685CFB" w:rsidRPr="00324473">
        <w:t xml:space="preserve">across a broad range of </w:t>
      </w:r>
      <w:r w:rsidR="009A7B0E" w:rsidRPr="00324473">
        <w:t>channels.</w:t>
      </w:r>
    </w:p>
    <w:p w14:paraId="211D7883" w14:textId="3E317D14" w:rsidR="00D9137F" w:rsidRPr="00AC1EA5" w:rsidRDefault="007911E9" w:rsidP="00AC1EA5">
      <w:pPr>
        <w:pStyle w:val="Heading1"/>
      </w:pPr>
      <w:r w:rsidRPr="00AC1EA5">
        <w:t>Life at RDS</w:t>
      </w:r>
    </w:p>
    <w:p w14:paraId="7F99C4B1" w14:textId="3FD85AB7" w:rsidR="007911E9" w:rsidRPr="00324473" w:rsidRDefault="48F723F8" w:rsidP="00D9137F">
      <w:r w:rsidRPr="00324473">
        <w:t xml:space="preserve">We are a small </w:t>
      </w:r>
      <w:r w:rsidR="00887196" w:rsidRPr="00324473">
        <w:t xml:space="preserve">friendly </w:t>
      </w:r>
      <w:r w:rsidR="00FF470E" w:rsidRPr="00324473">
        <w:t>and highly engaged team of people</w:t>
      </w:r>
      <w:r w:rsidRPr="00324473">
        <w:t xml:space="preserve">. </w:t>
      </w:r>
      <w:r w:rsidR="00D9137F" w:rsidRPr="00324473">
        <w:t xml:space="preserve">We </w:t>
      </w:r>
      <w:r w:rsidR="00FF470E" w:rsidRPr="00324473">
        <w:t>promote</w:t>
      </w:r>
      <w:r w:rsidR="00D9137F" w:rsidRPr="00324473">
        <w:t xml:space="preserve"> </w:t>
      </w:r>
      <w:r w:rsidR="00FF470E" w:rsidRPr="00324473">
        <w:t>continuous learning</w:t>
      </w:r>
      <w:r w:rsidR="00DF40F8" w:rsidRPr="00324473">
        <w:t xml:space="preserve"> </w:t>
      </w:r>
      <w:r w:rsidR="00D9137F" w:rsidRPr="00324473">
        <w:t xml:space="preserve">and </w:t>
      </w:r>
      <w:r w:rsidR="00585848" w:rsidRPr="00324473">
        <w:t xml:space="preserve">work hard to build </w:t>
      </w:r>
      <w:r w:rsidR="00D9137F" w:rsidRPr="00324473">
        <w:t xml:space="preserve">an inclusive </w:t>
      </w:r>
      <w:r w:rsidR="005019FE" w:rsidRPr="00324473">
        <w:t xml:space="preserve">and </w:t>
      </w:r>
      <w:r w:rsidR="00DF40F8" w:rsidRPr="00324473">
        <w:t xml:space="preserve">supportive </w:t>
      </w:r>
      <w:r w:rsidR="00D9137F" w:rsidRPr="00324473">
        <w:t>workplace culture.</w:t>
      </w:r>
      <w:r w:rsidR="5D2411E1" w:rsidRPr="00324473">
        <w:t xml:space="preserve"> </w:t>
      </w:r>
      <w:r w:rsidR="008726E1" w:rsidRPr="00324473">
        <w:t>We live our</w:t>
      </w:r>
      <w:r w:rsidR="5D2411E1" w:rsidRPr="00324473">
        <w:t xml:space="preserve"> values </w:t>
      </w:r>
      <w:r w:rsidR="008726E1" w:rsidRPr="00324473">
        <w:t>of;</w:t>
      </w:r>
      <w:r w:rsidR="5D2411E1" w:rsidRPr="00324473">
        <w:t xml:space="preserve"> integrity, transparency, courage, collaboration and humility.</w:t>
      </w:r>
    </w:p>
    <w:p w14:paraId="359ED1F1" w14:textId="61C70F67" w:rsidR="007911E9" w:rsidRPr="00324473" w:rsidRDefault="004D3FFD" w:rsidP="00D9137F">
      <w:r w:rsidRPr="00324473">
        <w:t xml:space="preserve">Our </w:t>
      </w:r>
      <w:r w:rsidR="00B67D9A" w:rsidRPr="00324473">
        <w:t xml:space="preserve">people </w:t>
      </w:r>
      <w:r w:rsidR="008726E1" w:rsidRPr="00324473">
        <w:t>typically</w:t>
      </w:r>
      <w:r w:rsidRPr="00324473">
        <w:t xml:space="preserve"> work a </w:t>
      </w:r>
      <w:r w:rsidR="005019FE" w:rsidRPr="00324473">
        <w:t>35-hour</w:t>
      </w:r>
      <w:r w:rsidRPr="00324473">
        <w:t xml:space="preserve"> week, with </w:t>
      </w:r>
      <w:r w:rsidR="007911E9" w:rsidRPr="00324473">
        <w:t xml:space="preserve">hybrid working </w:t>
      </w:r>
      <w:r w:rsidR="008726E1" w:rsidRPr="00324473">
        <w:t xml:space="preserve">on offer </w:t>
      </w:r>
      <w:r w:rsidR="007911E9" w:rsidRPr="00324473">
        <w:t>from day one</w:t>
      </w:r>
      <w:r w:rsidR="00585848" w:rsidRPr="00324473">
        <w:t>. You can choose to</w:t>
      </w:r>
      <w:r w:rsidR="007911E9" w:rsidRPr="00324473">
        <w:t xml:space="preserve"> work flexibly from home or </w:t>
      </w:r>
      <w:r w:rsidR="00071F69" w:rsidRPr="00324473">
        <w:t xml:space="preserve">use </w:t>
      </w:r>
      <w:r w:rsidR="007911E9" w:rsidRPr="00324473">
        <w:t xml:space="preserve">one of our desks in the Bayes Centre in central Edinburgh. The whole RDS team meets </w:t>
      </w:r>
      <w:r w:rsidR="009E6AB0" w:rsidRPr="00324473">
        <w:t xml:space="preserve">one day </w:t>
      </w:r>
      <w:r w:rsidR="003345AF" w:rsidRPr="00324473">
        <w:t>p</w:t>
      </w:r>
      <w:r w:rsidR="009E6AB0" w:rsidRPr="00324473">
        <w:t>er month</w:t>
      </w:r>
      <w:r w:rsidR="007911E9" w:rsidRPr="00324473">
        <w:t xml:space="preserve"> in-person</w:t>
      </w:r>
      <w:r w:rsidR="00022BA7" w:rsidRPr="00324473">
        <w:t xml:space="preserve"> </w:t>
      </w:r>
      <w:r w:rsidR="003345AF" w:rsidRPr="00324473">
        <w:t>in Edinburgh</w:t>
      </w:r>
      <w:r w:rsidR="007911E9" w:rsidRPr="00324473">
        <w:t xml:space="preserve"> </w:t>
      </w:r>
      <w:r w:rsidR="00022BA7" w:rsidRPr="00324473">
        <w:t xml:space="preserve">or </w:t>
      </w:r>
      <w:r w:rsidR="003345AF" w:rsidRPr="00324473">
        <w:t xml:space="preserve">at an </w:t>
      </w:r>
      <w:r w:rsidR="00022BA7" w:rsidRPr="00324473">
        <w:t xml:space="preserve">off-site </w:t>
      </w:r>
      <w:r w:rsidR="007911E9" w:rsidRPr="00324473">
        <w:t>away</w:t>
      </w:r>
      <w:r w:rsidR="003345AF" w:rsidRPr="00324473">
        <w:t xml:space="preserve"> </w:t>
      </w:r>
      <w:r w:rsidR="007911E9" w:rsidRPr="00324473">
        <w:t>day</w:t>
      </w:r>
      <w:r w:rsidR="003345AF" w:rsidRPr="00324473">
        <w:t xml:space="preserve"> in the Central Belt</w:t>
      </w:r>
      <w:r w:rsidR="00E87BE1" w:rsidRPr="00324473">
        <w:t>. I</w:t>
      </w:r>
      <w:r w:rsidR="007911E9" w:rsidRPr="00324473">
        <w:t>ndividual teams organise their own in-person days to collaborate</w:t>
      </w:r>
      <w:r w:rsidR="00022BA7" w:rsidRPr="00324473">
        <w:t>, develop and socialise</w:t>
      </w:r>
      <w:r w:rsidRPr="00324473">
        <w:t xml:space="preserve"> together.</w:t>
      </w:r>
    </w:p>
    <w:p w14:paraId="5BA3A3DE" w14:textId="0832D885" w:rsidR="00D9137F" w:rsidRPr="00324473" w:rsidRDefault="004D3FFD" w:rsidP="00D9137F">
      <w:r w:rsidRPr="00324473">
        <w:t xml:space="preserve">We offer 33 days’ </w:t>
      </w:r>
      <w:r w:rsidR="00E728E4" w:rsidRPr="00324473">
        <w:t>annual leave (</w:t>
      </w:r>
      <w:r w:rsidRPr="00324473">
        <w:t>including public holidays</w:t>
      </w:r>
      <w:r w:rsidR="00E728E4" w:rsidRPr="00324473">
        <w:t>) and have</w:t>
      </w:r>
      <w:r w:rsidRPr="00324473">
        <w:t xml:space="preserve"> no </w:t>
      </w:r>
      <w:r w:rsidR="00BD2A01" w:rsidRPr="00324473">
        <w:t>set</w:t>
      </w:r>
      <w:r w:rsidRPr="00324473">
        <w:t xml:space="preserve"> closure days</w:t>
      </w:r>
      <w:r w:rsidR="00E6785F" w:rsidRPr="00324473">
        <w:t>. We have</w:t>
      </w:r>
      <w:r w:rsidR="00384AC0" w:rsidRPr="00324473">
        <w:t xml:space="preserve"> </w:t>
      </w:r>
      <w:r w:rsidRPr="00324473">
        <w:t xml:space="preserve">a generous pension and enhanced pay for parental/adoption leave. </w:t>
      </w:r>
      <w:r w:rsidR="00D9137F" w:rsidRPr="00324473">
        <w:t xml:space="preserve">This list of benefits </w:t>
      </w:r>
      <w:r w:rsidR="00B30C03" w:rsidRPr="00324473">
        <w:t xml:space="preserve">is being </w:t>
      </w:r>
      <w:r w:rsidR="00D9137F" w:rsidRPr="00324473">
        <w:t>added to as the organisation develops, and you</w:t>
      </w:r>
      <w:r w:rsidR="29A4BA75" w:rsidRPr="00324473">
        <w:t xml:space="preserve"> can</w:t>
      </w:r>
      <w:r w:rsidR="007B6392" w:rsidRPr="00324473">
        <w:t xml:space="preserve"> </w:t>
      </w:r>
      <w:r w:rsidR="00D9137F" w:rsidRPr="00324473">
        <w:t>help shape it as part of the team.</w:t>
      </w:r>
      <w:r w:rsidR="00022BA7" w:rsidRPr="00324473">
        <w:t xml:space="preserve"> </w:t>
      </w:r>
      <w:r w:rsidR="009A696B">
        <w:t>Our</w:t>
      </w:r>
      <w:r w:rsidR="009E6AB0" w:rsidRPr="00324473">
        <w:t xml:space="preserve"> </w:t>
      </w:r>
      <w:r w:rsidRPr="00324473">
        <w:t xml:space="preserve">Culture Group </w:t>
      </w:r>
      <w:r w:rsidR="009E6AB0" w:rsidRPr="00324473">
        <w:t>help</w:t>
      </w:r>
      <w:r w:rsidR="009A696B">
        <w:t>s</w:t>
      </w:r>
      <w:r w:rsidR="009E6AB0" w:rsidRPr="00324473">
        <w:t xml:space="preserve"> us</w:t>
      </w:r>
      <w:r w:rsidR="00B67D9A" w:rsidRPr="00324473">
        <w:t xml:space="preserve"> </w:t>
      </w:r>
      <w:r w:rsidR="00EF0D7F" w:rsidRPr="00324473">
        <w:t xml:space="preserve">seek feedback </w:t>
      </w:r>
      <w:r w:rsidR="00C66916" w:rsidRPr="00324473">
        <w:t>from colleagues</w:t>
      </w:r>
      <w:r w:rsidR="00E33DC3" w:rsidRPr="00324473">
        <w:t xml:space="preserve"> across the </w:t>
      </w:r>
      <w:r w:rsidR="00EF0D7F" w:rsidRPr="00324473">
        <w:t>organisation</w:t>
      </w:r>
      <w:r w:rsidR="00E33DC3" w:rsidRPr="00324473">
        <w:t xml:space="preserve"> to</w:t>
      </w:r>
      <w:r w:rsidRPr="00324473">
        <w:t xml:space="preserve"> </w:t>
      </w:r>
      <w:r w:rsidR="00022BA7" w:rsidRPr="00324473">
        <w:t>make RDS an even better place to work.</w:t>
      </w:r>
    </w:p>
    <w:p w14:paraId="4715184E" w14:textId="14442C05" w:rsidR="00D9137F" w:rsidRPr="00AC1EA5" w:rsidRDefault="00D9137F" w:rsidP="00AC1EA5">
      <w:pPr>
        <w:pStyle w:val="Heading1"/>
      </w:pPr>
      <w:r w:rsidRPr="00AC1EA5">
        <w:t>Apply</w:t>
      </w:r>
    </w:p>
    <w:p w14:paraId="0C91736C" w14:textId="77777777" w:rsidR="00E33DC3" w:rsidRPr="00324473" w:rsidRDefault="00B30C03" w:rsidP="00D9137F">
      <w:r w:rsidRPr="00324473">
        <w:t>We like to keep our application processes as simple and human-centred as we can.</w:t>
      </w:r>
    </w:p>
    <w:p w14:paraId="46567BA8" w14:textId="44E79395" w:rsidR="00D9137F" w:rsidRPr="00324473" w:rsidRDefault="00B30C03" w:rsidP="00D9137F">
      <w:r w:rsidRPr="00324473">
        <w:t>T</w:t>
      </w:r>
      <w:r w:rsidR="00D9137F" w:rsidRPr="00324473">
        <w:t xml:space="preserve">o apply, </w:t>
      </w:r>
      <w:r w:rsidR="00B82469" w:rsidRPr="00324473">
        <w:t>we just need your</w:t>
      </w:r>
      <w:r w:rsidR="00D9137F" w:rsidRPr="00324473">
        <w:t xml:space="preserve"> CV and </w:t>
      </w:r>
      <w:r w:rsidR="007C204F" w:rsidRPr="00324473">
        <w:t xml:space="preserve">a </w:t>
      </w:r>
      <w:r w:rsidR="00D9137F" w:rsidRPr="00324473">
        <w:t>cover letter outlining how your skills and experience match the job and person spec</w:t>
      </w:r>
      <w:r w:rsidRPr="00324473">
        <w:t>ification.</w:t>
      </w:r>
    </w:p>
    <w:p w14:paraId="5362EBD0" w14:textId="24492B04" w:rsidR="00D9137F" w:rsidRPr="00324473" w:rsidRDefault="00D9137F" w:rsidP="00D9137F">
      <w:r w:rsidRPr="00324473">
        <w:t xml:space="preserve">If you’re ready to apply, send your CV </w:t>
      </w:r>
      <w:r w:rsidR="00B30C03" w:rsidRPr="00324473">
        <w:t xml:space="preserve">and </w:t>
      </w:r>
      <w:r w:rsidRPr="00324473">
        <w:t xml:space="preserve">covering letter to </w:t>
      </w:r>
      <w:hyperlink r:id="rId11" w:history="1">
        <w:r w:rsidRPr="00324473">
          <w:rPr>
            <w:rStyle w:val="Hyperlink"/>
          </w:rPr>
          <w:t>jobs@researchdata.scot</w:t>
        </w:r>
      </w:hyperlink>
      <w:r w:rsidRPr="00324473">
        <w:t xml:space="preserve"> Or email us for an informal chat about RDS and the role.</w:t>
      </w:r>
    </w:p>
    <w:p w14:paraId="6CC662D3" w14:textId="12BBCB69" w:rsidR="00F8340C" w:rsidRPr="00324473" w:rsidRDefault="00F8340C" w:rsidP="00D9137F">
      <w:r w:rsidRPr="00324473">
        <w:t xml:space="preserve">If we can make any adjustments to our standard application or selection process to make things easier for you, please let us know. </w:t>
      </w:r>
    </w:p>
    <w:p w14:paraId="61C90DD3" w14:textId="2A7F0CC8" w:rsidR="00D9137F" w:rsidRPr="00AC1EA5" w:rsidRDefault="00D9137F" w:rsidP="00AC1EA5">
      <w:pPr>
        <w:pStyle w:val="Heading1"/>
      </w:pPr>
      <w:r w:rsidRPr="00AC1EA5">
        <w:t>Equal opportunities</w:t>
      </w:r>
    </w:p>
    <w:p w14:paraId="228ECDA2" w14:textId="4EA3243F" w:rsidR="00D9137F" w:rsidRPr="00324473" w:rsidRDefault="00D9137F" w:rsidP="00D9137F">
      <w:r w:rsidRPr="00324473">
        <w:t>Research Data Scotland is an Equal Opportunities employer that is committed to diversity and inclusion in the workplace. All our hiring decisions are based on merit, qualifications and business needs.</w:t>
      </w:r>
      <w:r w:rsidR="0012324F" w:rsidRPr="00324473">
        <w:t xml:space="preserve"> We’d really appreciate you sending a completed </w:t>
      </w:r>
      <w:hyperlink r:id="rId12" w:history="1">
        <w:r w:rsidR="0012324F" w:rsidRPr="00A076C8">
          <w:rPr>
            <w:rStyle w:val="Hyperlink"/>
          </w:rPr>
          <w:t>equalities monitoring form</w:t>
        </w:r>
      </w:hyperlink>
      <w:r w:rsidR="0012324F" w:rsidRPr="00324473">
        <w:t xml:space="preserve"> with </w:t>
      </w:r>
      <w:r w:rsidR="00E7663A" w:rsidRPr="00324473">
        <w:t>your</w:t>
      </w:r>
      <w:r w:rsidR="0012324F" w:rsidRPr="00324473">
        <w:t xml:space="preserve"> application, so we can</w:t>
      </w:r>
      <w:r w:rsidR="00E7663A" w:rsidRPr="00324473">
        <w:t xml:space="preserve"> ensure we are meeting our commitments. </w:t>
      </w:r>
    </w:p>
    <w:p w14:paraId="1324DD15" w14:textId="0CAF4ABA" w:rsidR="00D9137F" w:rsidRPr="00AC1EA5" w:rsidRDefault="00D9137F" w:rsidP="00AC1EA5">
      <w:pPr>
        <w:pStyle w:val="Heading1"/>
      </w:pPr>
      <w:r w:rsidRPr="00AC1EA5">
        <w:t>Other information</w:t>
      </w:r>
    </w:p>
    <w:p w14:paraId="05189C77" w14:textId="6B48612F" w:rsidR="00CA447C" w:rsidRPr="00324473" w:rsidRDefault="001D4F81" w:rsidP="00FB0F5F">
      <w:hyperlink r:id="rId13">
        <w:r w:rsidR="00D9137F" w:rsidRPr="00324473">
          <w:rPr>
            <w:rStyle w:val="Hyperlink"/>
          </w:rPr>
          <w:t>Skills for Success</w:t>
        </w:r>
      </w:hyperlink>
      <w:r w:rsidR="00D9137F" w:rsidRPr="00324473">
        <w:t xml:space="preserve"> and </w:t>
      </w:r>
      <w:hyperlink r:id="rId14">
        <w:r w:rsidR="00A076C8">
          <w:rPr>
            <w:rStyle w:val="Hyperlink"/>
          </w:rPr>
          <w:t>Candidate Privacy Notice</w:t>
        </w:r>
      </w:hyperlink>
      <w:r w:rsidR="00D9137F" w:rsidRPr="00324473">
        <w:t>.</w:t>
      </w:r>
    </w:p>
    <w:p w14:paraId="11497728" w14:textId="063B3A97" w:rsidR="005C27AC" w:rsidRPr="00324473" w:rsidRDefault="005C27AC">
      <w:pPr>
        <w:spacing w:before="0" w:after="0" w:line="240" w:lineRule="auto"/>
      </w:pPr>
      <w:r w:rsidRPr="00324473">
        <w:br w:type="page"/>
      </w:r>
    </w:p>
    <w:p w14:paraId="65545A58" w14:textId="363E0A29" w:rsidR="00D9137F" w:rsidRPr="00AC1EA5" w:rsidRDefault="00D9137F" w:rsidP="00AC1EA5">
      <w:pPr>
        <w:pStyle w:val="Heading1"/>
      </w:pPr>
      <w:r w:rsidRPr="00AC1EA5">
        <w:lastRenderedPageBreak/>
        <w:t>Job description and person specification</w:t>
      </w:r>
    </w:p>
    <w:p w14:paraId="4D780CD8" w14:textId="7E33F978" w:rsidR="00D9137F" w:rsidRPr="00324473" w:rsidRDefault="00D9137F" w:rsidP="00D9137F">
      <w:r w:rsidRPr="00324473">
        <w:rPr>
          <w:rStyle w:val="Emphasis"/>
          <w:rFonts w:ascii="Roboto" w:hAnsi="Roboto"/>
        </w:rPr>
        <w:t>Role</w:t>
      </w:r>
      <w:r w:rsidRPr="00324473">
        <w:tab/>
      </w:r>
      <w:r w:rsidRPr="00324473">
        <w:tab/>
      </w:r>
      <w:r w:rsidRPr="00324473">
        <w:tab/>
      </w:r>
      <w:r w:rsidR="005C27AC" w:rsidRPr="00324473">
        <w:t>Senior Communications Officer</w:t>
      </w:r>
    </w:p>
    <w:p w14:paraId="4E85461D" w14:textId="461D752D" w:rsidR="00D9137F" w:rsidRPr="00324473" w:rsidRDefault="00D9137F" w:rsidP="00D9137F">
      <w:pPr>
        <w:ind w:left="2160" w:hanging="2160"/>
      </w:pPr>
      <w:r w:rsidRPr="00324473">
        <w:rPr>
          <w:rStyle w:val="Emphasis"/>
          <w:rFonts w:ascii="Roboto" w:hAnsi="Roboto"/>
        </w:rPr>
        <w:t>Pay</w:t>
      </w:r>
      <w:r w:rsidRPr="00324473">
        <w:tab/>
      </w:r>
      <w:r w:rsidR="00C543E4" w:rsidRPr="00324473">
        <w:t>B2</w:t>
      </w:r>
      <w:r w:rsidRPr="00324473">
        <w:t>: £</w:t>
      </w:r>
      <w:r w:rsidR="00FA300D" w:rsidRPr="00324473">
        <w:t xml:space="preserve"> £35,068 - £</w:t>
      </w:r>
      <w:r w:rsidR="00A076C8" w:rsidRPr="00324473">
        <w:t>41,374.</w:t>
      </w:r>
      <w:r w:rsidRPr="00324473">
        <w:t xml:space="preserve"> </w:t>
      </w:r>
      <w:r w:rsidR="00BD2A01" w:rsidRPr="00324473">
        <w:t xml:space="preserve">RDS employees </w:t>
      </w:r>
      <w:r w:rsidRPr="00324473">
        <w:t>start at the first point on the scale</w:t>
      </w:r>
      <w:r w:rsidR="00BD2A01" w:rsidRPr="00324473">
        <w:t>.</w:t>
      </w:r>
      <w:r w:rsidRPr="00324473">
        <w:t xml:space="preserve"> </w:t>
      </w:r>
      <w:r w:rsidR="00BD2A01" w:rsidRPr="00324473">
        <w:t>F</w:t>
      </w:r>
      <w:r w:rsidRPr="00324473">
        <w:t>or roles where there are recognised recruitment difficulties</w:t>
      </w:r>
      <w:r w:rsidR="005F38DA" w:rsidRPr="00324473">
        <w:t xml:space="preserve"> or under other exceptional circumstances</w:t>
      </w:r>
      <w:r w:rsidRPr="00324473">
        <w:t xml:space="preserve">, a level of flexibility </w:t>
      </w:r>
      <w:r w:rsidR="005F38DA" w:rsidRPr="00324473">
        <w:t>may</w:t>
      </w:r>
      <w:r w:rsidRPr="00324473">
        <w:t xml:space="preserve"> be considered.</w:t>
      </w:r>
    </w:p>
    <w:p w14:paraId="387CEDCC" w14:textId="4DA6F522" w:rsidR="00D9137F" w:rsidRPr="00324473" w:rsidRDefault="00D9137F" w:rsidP="00D9137F">
      <w:r w:rsidRPr="00324473">
        <w:rPr>
          <w:rStyle w:val="Emphasis"/>
          <w:rFonts w:ascii="Roboto" w:hAnsi="Roboto"/>
        </w:rPr>
        <w:t>Hours</w:t>
      </w:r>
      <w:r w:rsidRPr="00324473">
        <w:tab/>
      </w:r>
      <w:r w:rsidRPr="00324473">
        <w:tab/>
      </w:r>
      <w:r w:rsidRPr="00324473">
        <w:tab/>
        <w:t>35 per week</w:t>
      </w:r>
    </w:p>
    <w:p w14:paraId="1683D095" w14:textId="77777777" w:rsidR="00D9137F" w:rsidRPr="00324473" w:rsidRDefault="00D9137F" w:rsidP="00D9137F">
      <w:pPr>
        <w:ind w:left="2160" w:hanging="2160"/>
      </w:pPr>
      <w:r w:rsidRPr="00324473">
        <w:rPr>
          <w:rStyle w:val="Emphasis"/>
          <w:rFonts w:ascii="Roboto" w:hAnsi="Roboto"/>
        </w:rPr>
        <w:t>Employment type</w:t>
      </w:r>
      <w:r w:rsidRPr="00324473">
        <w:tab/>
        <w:t>2 year fixed term contract. We are happy to discuss a secondment from similarly minded organisations providing you have prior agreement from your department director or line manager.</w:t>
      </w:r>
    </w:p>
    <w:p w14:paraId="5EA9A24C" w14:textId="663D5E13" w:rsidR="00D9137F" w:rsidRPr="00324473" w:rsidRDefault="00D9137F" w:rsidP="00D9137F">
      <w:pPr>
        <w:ind w:left="2160" w:hanging="2160"/>
      </w:pPr>
      <w:r w:rsidRPr="00324473">
        <w:rPr>
          <w:rStyle w:val="Emphasis"/>
          <w:rFonts w:ascii="Roboto" w:hAnsi="Roboto"/>
        </w:rPr>
        <w:t>Closing date</w:t>
      </w:r>
      <w:r w:rsidRPr="00324473">
        <w:tab/>
      </w:r>
      <w:r w:rsidR="00404165" w:rsidRPr="00324473">
        <w:t>18 August 2023</w:t>
      </w:r>
    </w:p>
    <w:p w14:paraId="61F15C30" w14:textId="5B4EE82D" w:rsidR="00D9137F" w:rsidRPr="00324473" w:rsidRDefault="00D9137F" w:rsidP="00D9137F">
      <w:pPr>
        <w:ind w:left="2160" w:hanging="2160"/>
      </w:pPr>
      <w:r w:rsidRPr="00324473">
        <w:rPr>
          <w:rStyle w:val="Emphasis"/>
          <w:rFonts w:ascii="Roboto" w:hAnsi="Roboto"/>
        </w:rPr>
        <w:t>Reports to</w:t>
      </w:r>
      <w:r w:rsidRPr="00324473">
        <w:tab/>
      </w:r>
      <w:r w:rsidR="00404165" w:rsidRPr="00324473">
        <w:t>Communications Manager</w:t>
      </w:r>
    </w:p>
    <w:p w14:paraId="4EDDA04C" w14:textId="7D2DE80D" w:rsidR="00D9137F" w:rsidRPr="00324473" w:rsidRDefault="00D9137F" w:rsidP="00D9137F">
      <w:pPr>
        <w:ind w:left="2160" w:hanging="2160"/>
      </w:pPr>
      <w:r w:rsidRPr="00324473">
        <w:rPr>
          <w:rStyle w:val="Emphasis"/>
          <w:rFonts w:ascii="Roboto" w:hAnsi="Roboto"/>
        </w:rPr>
        <w:t>Direct reports</w:t>
      </w:r>
      <w:r w:rsidRPr="00324473">
        <w:tab/>
      </w:r>
      <w:r w:rsidR="00404165" w:rsidRPr="00324473">
        <w:t>Not applicable</w:t>
      </w:r>
    </w:p>
    <w:p w14:paraId="241EF971" w14:textId="14853586" w:rsidR="004D6AE0" w:rsidRPr="00324473" w:rsidRDefault="004D6AE0" w:rsidP="004D6AE0">
      <w:pPr>
        <w:pStyle w:val="Heading2"/>
      </w:pPr>
      <w:r w:rsidRPr="00324473">
        <w:t>Responsibilities</w:t>
      </w:r>
    </w:p>
    <w:p w14:paraId="6BAEECE9" w14:textId="77777777" w:rsidR="00F56381" w:rsidRPr="00F56381" w:rsidRDefault="00F56381" w:rsidP="00F56381">
      <w:pPr>
        <w:pStyle w:val="ListParagraph"/>
        <w:numPr>
          <w:ilvl w:val="0"/>
          <w:numId w:val="36"/>
        </w:numPr>
      </w:pPr>
      <w:r w:rsidRPr="00F56381">
        <w:t xml:space="preserve">Deliver and lead the RDS elements of a cross-cutting communications and engagement strategy for the ADR Scotland programme, working with Scottish Government, SCADR, and ADR UK </w:t>
      </w:r>
    </w:p>
    <w:p w14:paraId="30C3A8B9" w14:textId="4DB9DEA4" w:rsidR="00F56381" w:rsidRPr="00F56381" w:rsidRDefault="00F56381" w:rsidP="00F56381">
      <w:pPr>
        <w:pStyle w:val="ListParagraph"/>
        <w:numPr>
          <w:ilvl w:val="0"/>
          <w:numId w:val="36"/>
        </w:numPr>
      </w:pPr>
      <w:r w:rsidRPr="00F56381">
        <w:t xml:space="preserve">Build strong relationships with key stakeholders internally and externally including communications and engagement professionals within the ADR Scotland programme, RDS and </w:t>
      </w:r>
      <w:r w:rsidR="00104E8E" w:rsidRPr="00F56381">
        <w:t>wider.</w:t>
      </w:r>
      <w:r w:rsidRPr="00F56381">
        <w:t> </w:t>
      </w:r>
    </w:p>
    <w:p w14:paraId="5D2C8145" w14:textId="6E9F0F72" w:rsidR="00F56381" w:rsidRPr="00F56381" w:rsidRDefault="00F56381" w:rsidP="00F56381">
      <w:pPr>
        <w:pStyle w:val="ListParagraph"/>
        <w:numPr>
          <w:ilvl w:val="0"/>
          <w:numId w:val="36"/>
        </w:numPr>
      </w:pPr>
      <w:r w:rsidRPr="00F56381">
        <w:t>Provide support and advice to colleagues across the programme, acting as counsel to them for key messaging and crafting external communications to key audiences</w:t>
      </w:r>
      <w:r w:rsidR="00104E8E">
        <w:t>.</w:t>
      </w:r>
    </w:p>
    <w:p w14:paraId="0F681986" w14:textId="67206865" w:rsidR="00F56381" w:rsidRPr="00F56381" w:rsidRDefault="00F56381" w:rsidP="00F56381">
      <w:pPr>
        <w:pStyle w:val="ListParagraph"/>
        <w:numPr>
          <w:ilvl w:val="0"/>
          <w:numId w:val="36"/>
        </w:numPr>
      </w:pPr>
      <w:r w:rsidRPr="00F56381">
        <w:t>Source and develop case studies to bring our work to life for target audiences</w:t>
      </w:r>
      <w:r w:rsidR="00104E8E">
        <w:t>.</w:t>
      </w:r>
    </w:p>
    <w:p w14:paraId="27A7DAE9" w14:textId="6151DEC1" w:rsidR="00F56381" w:rsidRPr="00F56381" w:rsidRDefault="00F56381" w:rsidP="00F56381">
      <w:pPr>
        <w:pStyle w:val="ListParagraph"/>
        <w:numPr>
          <w:ilvl w:val="0"/>
          <w:numId w:val="36"/>
        </w:numPr>
      </w:pPr>
      <w:r w:rsidRPr="00F56381">
        <w:t>Source and develop a regular drumbeat of stories, being creative in packaging content so it lands well with relevant audiences</w:t>
      </w:r>
      <w:r w:rsidR="00104E8E">
        <w:t>.</w:t>
      </w:r>
    </w:p>
    <w:p w14:paraId="6D85DD15" w14:textId="1CDB79D1" w:rsidR="00F56381" w:rsidRPr="00F56381" w:rsidRDefault="00F56381" w:rsidP="00F56381">
      <w:pPr>
        <w:pStyle w:val="ListParagraph"/>
        <w:numPr>
          <w:ilvl w:val="0"/>
          <w:numId w:val="36"/>
        </w:numPr>
      </w:pPr>
      <w:r w:rsidRPr="00F56381">
        <w:t>Ensure ADR Scotland work is disseminated across multiple channels both internally and externally and contribute to and help develop RDS channels (website, social media, newsletters) further</w:t>
      </w:r>
      <w:r w:rsidR="00104E8E">
        <w:t>.</w:t>
      </w:r>
    </w:p>
    <w:p w14:paraId="437F508F" w14:textId="2ADD0964" w:rsidR="00F56381" w:rsidRPr="00F56381" w:rsidRDefault="00F56381" w:rsidP="00F56381">
      <w:pPr>
        <w:pStyle w:val="ListParagraph"/>
        <w:numPr>
          <w:ilvl w:val="0"/>
          <w:numId w:val="36"/>
        </w:numPr>
      </w:pPr>
      <w:r w:rsidRPr="00F56381">
        <w:t>Work with members of the data team to develop information for researchers on the quality and utility of the ADR Scotland datasets</w:t>
      </w:r>
      <w:r w:rsidR="00104E8E">
        <w:t>.</w:t>
      </w:r>
      <w:r w:rsidRPr="00F56381">
        <w:t xml:space="preserve"> </w:t>
      </w:r>
    </w:p>
    <w:p w14:paraId="06426761" w14:textId="7CBDF939" w:rsidR="00F56381" w:rsidRPr="00F56381" w:rsidRDefault="00F56381" w:rsidP="00F56381">
      <w:pPr>
        <w:pStyle w:val="ListParagraph"/>
        <w:numPr>
          <w:ilvl w:val="0"/>
          <w:numId w:val="36"/>
        </w:numPr>
      </w:pPr>
      <w:r w:rsidRPr="00F56381">
        <w:t>Develop a plan in conjunction with colleagues to promote the ADR Scotland datasets across researchers with a view to increasing their use</w:t>
      </w:r>
      <w:r w:rsidR="00104E8E">
        <w:t>.</w:t>
      </w:r>
    </w:p>
    <w:p w14:paraId="3C849728" w14:textId="1F0EECE1" w:rsidR="00F56381" w:rsidRPr="00F56381" w:rsidRDefault="00F56381" w:rsidP="00F56381">
      <w:pPr>
        <w:pStyle w:val="ListParagraph"/>
        <w:numPr>
          <w:ilvl w:val="0"/>
          <w:numId w:val="36"/>
        </w:numPr>
      </w:pPr>
      <w:r w:rsidRPr="00F56381">
        <w:t>Develop web content and promotional materials around synthetic data tools</w:t>
      </w:r>
      <w:r w:rsidR="00104E8E">
        <w:t>.</w:t>
      </w:r>
      <w:r w:rsidRPr="00F56381">
        <w:t xml:space="preserve"> </w:t>
      </w:r>
    </w:p>
    <w:p w14:paraId="45A7A5BC" w14:textId="4F6B7B85" w:rsidR="00F56381" w:rsidRPr="00F56381" w:rsidRDefault="00F56381" w:rsidP="00F56381">
      <w:pPr>
        <w:pStyle w:val="ListParagraph"/>
        <w:numPr>
          <w:ilvl w:val="0"/>
          <w:numId w:val="36"/>
        </w:numPr>
      </w:pPr>
      <w:r w:rsidRPr="00F56381">
        <w:t>Working with RDS and SCADR colleagues to engage with members of the public on ADR Scotland activities and findings, such as creating presentations and other materials for the joint public panel</w:t>
      </w:r>
      <w:r w:rsidR="009F043E">
        <w:t>.</w:t>
      </w:r>
      <w:r w:rsidRPr="00F56381">
        <w:t xml:space="preserve">  </w:t>
      </w:r>
    </w:p>
    <w:p w14:paraId="4B8DECB8" w14:textId="696E6C70" w:rsidR="00F56381" w:rsidRPr="00F56381" w:rsidRDefault="00F56381" w:rsidP="00F56381">
      <w:pPr>
        <w:pStyle w:val="ListParagraph"/>
        <w:numPr>
          <w:ilvl w:val="0"/>
          <w:numId w:val="36"/>
        </w:numPr>
      </w:pPr>
      <w:r w:rsidRPr="00F56381">
        <w:t>Collaborative working with multiple partners will be key to this role</w:t>
      </w:r>
      <w:r w:rsidR="009F043E">
        <w:t>.</w:t>
      </w:r>
    </w:p>
    <w:p w14:paraId="55C8B655" w14:textId="538D8D7A" w:rsidR="00D9137F" w:rsidRPr="00324473" w:rsidRDefault="00D9137F" w:rsidP="00D9137F">
      <w:pPr>
        <w:pStyle w:val="Heading2"/>
      </w:pPr>
      <w:r w:rsidRPr="00324473">
        <w:lastRenderedPageBreak/>
        <w:t>Person specification</w:t>
      </w:r>
    </w:p>
    <w:p w14:paraId="3122DB10" w14:textId="4A520BE6" w:rsidR="00D9137F" w:rsidRPr="00324473" w:rsidRDefault="00D9137F" w:rsidP="00D9137F">
      <w:pPr>
        <w:pStyle w:val="Heading3"/>
      </w:pPr>
      <w:r w:rsidRPr="00324473">
        <w:t>Knowledge, skills and experience</w:t>
      </w:r>
    </w:p>
    <w:p w14:paraId="17BD90F8" w14:textId="12CE1C60" w:rsidR="00141573" w:rsidRPr="001D4F81" w:rsidRDefault="00141573" w:rsidP="008014BF">
      <w:pPr>
        <w:rPr>
          <w:rStyle w:val="IntenseEmphasis"/>
        </w:rPr>
      </w:pPr>
      <w:r w:rsidRPr="001D4F81">
        <w:rPr>
          <w:rStyle w:val="IntenseEmphasis"/>
        </w:rPr>
        <w:t>Essential</w:t>
      </w:r>
    </w:p>
    <w:p w14:paraId="346E86BB" w14:textId="77777777" w:rsidR="008014BF" w:rsidRPr="00324473" w:rsidRDefault="009D710B" w:rsidP="008014BF">
      <w:pPr>
        <w:pStyle w:val="ListParagraph"/>
        <w:numPr>
          <w:ilvl w:val="0"/>
          <w:numId w:val="38"/>
        </w:numPr>
        <w:rPr>
          <w:rFonts w:cstheme="minorHAnsi"/>
          <w:szCs w:val="22"/>
        </w:rPr>
      </w:pPr>
      <w:r w:rsidRPr="00324473">
        <w:rPr>
          <w:rFonts w:cstheme="minorHAnsi"/>
          <w:szCs w:val="22"/>
        </w:rPr>
        <w:t>Experience of producing effective and creative communication strategies and related communication products.</w:t>
      </w:r>
      <w:r w:rsidR="008014BF" w:rsidRPr="00324473">
        <w:rPr>
          <w:rFonts w:cstheme="minorHAnsi"/>
          <w:szCs w:val="22"/>
        </w:rPr>
        <w:t xml:space="preserve"> </w:t>
      </w:r>
    </w:p>
    <w:p w14:paraId="1F0FAA10" w14:textId="77777777" w:rsidR="008014BF" w:rsidRPr="00324473" w:rsidRDefault="00066539" w:rsidP="008014BF">
      <w:pPr>
        <w:pStyle w:val="ListParagraph"/>
        <w:numPr>
          <w:ilvl w:val="0"/>
          <w:numId w:val="38"/>
        </w:numPr>
        <w:rPr>
          <w:szCs w:val="22"/>
        </w:rPr>
      </w:pPr>
      <w:r w:rsidRPr="00324473">
        <w:rPr>
          <w:rFonts w:eastAsia="Calibri" w:cs="Calibri"/>
          <w:color w:val="auto"/>
          <w:kern w:val="2"/>
          <w:szCs w:val="22"/>
          <w14:ligatures w14:val="standardContextual"/>
        </w:rPr>
        <w:t xml:space="preserve">Knowledge and understanding of communication practices, tools and techniques, including social media. </w:t>
      </w:r>
    </w:p>
    <w:p w14:paraId="7B908414" w14:textId="72C03C8B" w:rsidR="008014BF" w:rsidRPr="00324473" w:rsidRDefault="00324473" w:rsidP="008014BF">
      <w:pPr>
        <w:pStyle w:val="ListParagraph"/>
        <w:numPr>
          <w:ilvl w:val="0"/>
          <w:numId w:val="38"/>
        </w:numPr>
        <w:rPr>
          <w:szCs w:val="22"/>
        </w:rPr>
      </w:pPr>
      <w:r w:rsidRPr="00324473">
        <w:rPr>
          <w:rFonts w:eastAsia="Calibri" w:cs="Calibri"/>
          <w:color w:val="auto"/>
          <w:kern w:val="2"/>
          <w:szCs w:val="22"/>
          <w14:ligatures w14:val="standardContextual"/>
        </w:rPr>
        <w:t>Experience of</w:t>
      </w:r>
      <w:r w:rsidR="00D56CE7" w:rsidRPr="00324473">
        <w:rPr>
          <w:rFonts w:eastAsia="Calibri" w:cs="Calibri"/>
          <w:color w:val="auto"/>
          <w:kern w:val="2"/>
          <w:szCs w:val="22"/>
          <w14:ligatures w14:val="standardContextual"/>
        </w:rPr>
        <w:t xml:space="preserve"> work</w:t>
      </w:r>
      <w:r w:rsidRPr="00324473">
        <w:rPr>
          <w:rFonts w:eastAsia="Calibri" w:cs="Calibri"/>
          <w:color w:val="auto"/>
          <w:kern w:val="2"/>
          <w:szCs w:val="22"/>
          <w14:ligatures w14:val="standardContextual"/>
        </w:rPr>
        <w:t>ing</w:t>
      </w:r>
      <w:r w:rsidR="00D56CE7" w:rsidRPr="00324473">
        <w:rPr>
          <w:rFonts w:eastAsia="Calibri" w:cs="Calibri"/>
          <w:color w:val="auto"/>
          <w:kern w:val="2"/>
          <w:szCs w:val="22"/>
          <w14:ligatures w14:val="standardContextual"/>
        </w:rPr>
        <w:t xml:space="preserve"> in an environment that attracts heavy public scrutiny.  </w:t>
      </w:r>
    </w:p>
    <w:p w14:paraId="2E7E6957" w14:textId="77777777" w:rsidR="00685723" w:rsidRPr="00324473" w:rsidRDefault="004D5EC3" w:rsidP="008014BF">
      <w:pPr>
        <w:pStyle w:val="ListParagraph"/>
        <w:numPr>
          <w:ilvl w:val="0"/>
          <w:numId w:val="38"/>
        </w:numPr>
        <w:rPr>
          <w:szCs w:val="22"/>
        </w:rPr>
      </w:pPr>
      <w:r w:rsidRPr="00324473">
        <w:rPr>
          <w:rFonts w:eastAsia="Calibri" w:cs="Calibri"/>
          <w:color w:val="auto"/>
          <w:kern w:val="2"/>
          <w:szCs w:val="22"/>
          <w14:ligatures w14:val="standardContextual"/>
        </w:rPr>
        <w:t>The ability to manage reactive work; prioritising and working to tight deadlines.</w:t>
      </w:r>
    </w:p>
    <w:p w14:paraId="41BAEC17" w14:textId="77777777" w:rsidR="00324473" w:rsidRPr="00324473" w:rsidRDefault="00956B44" w:rsidP="008014BF">
      <w:pPr>
        <w:pStyle w:val="ListParagraph"/>
        <w:numPr>
          <w:ilvl w:val="0"/>
          <w:numId w:val="38"/>
        </w:numPr>
        <w:rPr>
          <w:szCs w:val="22"/>
        </w:rPr>
      </w:pPr>
      <w:r w:rsidRPr="00324473">
        <w:rPr>
          <w:rFonts w:eastAsia="Calibri" w:cs="Calibri"/>
          <w:color w:val="000000"/>
          <w:kern w:val="2"/>
          <w:szCs w:val="22"/>
          <w14:ligatures w14:val="standardContextual"/>
        </w:rPr>
        <w:t xml:space="preserve">Excellent written and verbal communications skills </w:t>
      </w:r>
    </w:p>
    <w:p w14:paraId="77C0464A" w14:textId="0A476359" w:rsidR="00685723" w:rsidRPr="00324473" w:rsidRDefault="002643F4" w:rsidP="008014BF">
      <w:pPr>
        <w:pStyle w:val="ListParagraph"/>
        <w:numPr>
          <w:ilvl w:val="0"/>
          <w:numId w:val="38"/>
        </w:numPr>
        <w:rPr>
          <w:szCs w:val="22"/>
        </w:rPr>
      </w:pPr>
      <w:r w:rsidRPr="00324473">
        <w:rPr>
          <w:rFonts w:eastAsia="Calibri" w:cs="Calibri"/>
          <w:color w:val="000000"/>
          <w:kern w:val="2"/>
          <w:szCs w:val="22"/>
          <w:lang w:val="fr-FR"/>
          <w14:ligatures w14:val="standardContextual"/>
        </w:rPr>
        <w:t xml:space="preserve">Proficient IT skills </w:t>
      </w:r>
      <w:r w:rsidR="00324473" w:rsidRPr="00324473">
        <w:rPr>
          <w:rFonts w:eastAsia="Calibri" w:cs="Calibri"/>
          <w:color w:val="000000"/>
          <w:kern w:val="2"/>
          <w:szCs w:val="22"/>
          <w:lang w:val="fr-FR"/>
          <w14:ligatures w14:val="standardContextual"/>
        </w:rPr>
        <w:t>- Microsoft</w:t>
      </w:r>
      <w:r w:rsidRPr="00324473">
        <w:rPr>
          <w:rFonts w:eastAsia="Calibri" w:cs="Calibri"/>
          <w:color w:val="000000"/>
          <w:kern w:val="2"/>
          <w:szCs w:val="22"/>
          <w:lang w:val="fr-FR"/>
          <w14:ligatures w14:val="standardContextual"/>
        </w:rPr>
        <w:t xml:space="preserve"> suite etc.</w:t>
      </w:r>
    </w:p>
    <w:p w14:paraId="5E46CF91" w14:textId="429C0D8A" w:rsidR="002643F4" w:rsidRPr="001D4F81" w:rsidRDefault="002643F4" w:rsidP="00685723">
      <w:pPr>
        <w:rPr>
          <w:rStyle w:val="IntenseEmphasis"/>
        </w:rPr>
      </w:pPr>
      <w:r w:rsidRPr="001D4F81">
        <w:rPr>
          <w:rStyle w:val="IntenseEmphasis"/>
        </w:rPr>
        <w:t>Desirable</w:t>
      </w:r>
    </w:p>
    <w:p w14:paraId="41E983DE" w14:textId="77777777" w:rsidR="00685723" w:rsidRPr="00AC1EA5" w:rsidRDefault="00802094" w:rsidP="00AC1EA5">
      <w:pPr>
        <w:pStyle w:val="ListParagraph"/>
        <w:numPr>
          <w:ilvl w:val="0"/>
          <w:numId w:val="40"/>
        </w:numPr>
      </w:pPr>
      <w:r w:rsidRPr="00AC1EA5">
        <w:t>Degree or other relevant qualification in communications, public relations, marketing or related field or equivalent professional experience</w:t>
      </w:r>
    </w:p>
    <w:p w14:paraId="789FA6DE" w14:textId="310C5A1B" w:rsidR="00CA447C" w:rsidRPr="00324473" w:rsidRDefault="00CA447C" w:rsidP="00CA447C">
      <w:pPr>
        <w:pStyle w:val="Heading3"/>
      </w:pPr>
      <w:r w:rsidRPr="00324473">
        <w:t>Key competencies</w:t>
      </w:r>
    </w:p>
    <w:p w14:paraId="7E38656C" w14:textId="77777777" w:rsidR="00CA447C" w:rsidRPr="00324473" w:rsidRDefault="00CA447C" w:rsidP="00CA447C">
      <w:pPr>
        <w:pStyle w:val="ListParagraph"/>
        <w:numPr>
          <w:ilvl w:val="0"/>
          <w:numId w:val="35"/>
        </w:numPr>
      </w:pPr>
      <w:r w:rsidRPr="00324473">
        <w:t>Communication and Engagement</w:t>
      </w:r>
    </w:p>
    <w:p w14:paraId="620E347C" w14:textId="77777777" w:rsidR="00CA447C" w:rsidRPr="00324473" w:rsidRDefault="00CA447C" w:rsidP="00CA447C">
      <w:pPr>
        <w:pStyle w:val="ListParagraph"/>
        <w:numPr>
          <w:ilvl w:val="0"/>
          <w:numId w:val="35"/>
        </w:numPr>
      </w:pPr>
      <w:r w:rsidRPr="00324473">
        <w:t>Analysis and use of evidence</w:t>
      </w:r>
    </w:p>
    <w:p w14:paraId="050C11E2" w14:textId="2F60F905" w:rsidR="00CA447C" w:rsidRPr="00324473" w:rsidRDefault="00CA447C" w:rsidP="00CA447C">
      <w:pPr>
        <w:pStyle w:val="ListParagraph"/>
        <w:numPr>
          <w:ilvl w:val="0"/>
          <w:numId w:val="35"/>
        </w:numPr>
      </w:pPr>
      <w:r w:rsidRPr="00324473">
        <w:t>People Management</w:t>
      </w:r>
    </w:p>
    <w:p w14:paraId="2438D6EB" w14:textId="77777777" w:rsidR="00CA447C" w:rsidRPr="00324473" w:rsidRDefault="00CA447C" w:rsidP="00CA447C"/>
    <w:sectPr w:rsidR="00CA447C" w:rsidRPr="00324473" w:rsidSect="00B017FF">
      <w:footerReference w:type="default" r:id="rId15"/>
      <w:pgSz w:w="11906" w:h="16838"/>
      <w:pgMar w:top="851" w:right="1701" w:bottom="851"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5540" w14:textId="77777777" w:rsidR="008A220A" w:rsidRDefault="008A220A" w:rsidP="00962E3A">
      <w:r>
        <w:separator/>
      </w:r>
    </w:p>
  </w:endnote>
  <w:endnote w:type="continuationSeparator" w:id="0">
    <w:p w14:paraId="1C56853C" w14:textId="77777777" w:rsidR="008A220A" w:rsidRDefault="008A220A" w:rsidP="00962E3A">
      <w:r>
        <w:continuationSeparator/>
      </w:r>
    </w:p>
  </w:endnote>
  <w:endnote w:type="continuationNotice" w:id="1">
    <w:p w14:paraId="0951DB95" w14:textId="77777777" w:rsidR="008A220A" w:rsidRDefault="008A22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altName w:val="Arial"/>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altName w:val="Ari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5A70" w14:textId="77777777" w:rsidR="00671F89" w:rsidRPr="007D46A1" w:rsidRDefault="007D46A1" w:rsidP="007D46A1">
    <w:pPr>
      <w:jc w:val="right"/>
    </w:pPr>
    <w:r w:rsidRPr="007D46A1">
      <w:rPr>
        <w:sz w:val="20"/>
        <w:szCs w:val="22"/>
      </w:rPr>
      <w:fldChar w:fldCharType="begin"/>
    </w:r>
    <w:r w:rsidRPr="007D46A1">
      <w:rPr>
        <w:sz w:val="20"/>
        <w:szCs w:val="22"/>
      </w:rPr>
      <w:instrText xml:space="preserve"> PAGE   \* MERGEFORMAT </w:instrText>
    </w:r>
    <w:r w:rsidRPr="007D46A1">
      <w:rPr>
        <w:sz w:val="20"/>
        <w:szCs w:val="22"/>
      </w:rPr>
      <w:fldChar w:fldCharType="separate"/>
    </w:r>
    <w:r w:rsidRPr="007D46A1">
      <w:rPr>
        <w:sz w:val="20"/>
        <w:szCs w:val="22"/>
      </w:rPr>
      <w:t>1</w:t>
    </w:r>
    <w:r w:rsidRPr="007D46A1">
      <w:rPr>
        <w:sz w:val="20"/>
        <w:szCs w:val="22"/>
      </w:rPr>
      <w:fldChar w:fldCharType="end"/>
    </w:r>
    <w:r w:rsidR="00491136" w:rsidRPr="007D46A1">
      <w:rPr>
        <w:noProof/>
      </w:rPr>
      <w:drawing>
        <wp:anchor distT="0" distB="0" distL="114300" distR="114300" simplePos="0" relativeHeight="251658240" behindDoc="0" locked="0" layoutInCell="1" allowOverlap="1" wp14:anchorId="31D6B670" wp14:editId="1521A807">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7D46A1">
      <w:rPr>
        <w:noProof/>
      </w:rPr>
      <mc:AlternateContent>
        <mc:Choice Requires="wps">
          <w:drawing>
            <wp:anchor distT="0" distB="0" distL="114300" distR="114300" simplePos="0" relativeHeight="251658241" behindDoc="0" locked="0" layoutInCell="1" allowOverlap="1" wp14:anchorId="4737D701" wp14:editId="44401FA0">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3C6E886D">
            <v:line id="Straight Connector 5"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alt="&quot;&quot;" o:spid="_x0000_s1026" strokecolor="#3aa106" strokeweight="1pt" from="130.15pt,773.95pt" to="508pt,773.95pt" w14:anchorId="3776D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v:stroke endcap="round"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05E7" w14:textId="77777777" w:rsidR="008A220A" w:rsidRDefault="008A220A" w:rsidP="00962E3A">
      <w:r>
        <w:separator/>
      </w:r>
    </w:p>
  </w:footnote>
  <w:footnote w:type="continuationSeparator" w:id="0">
    <w:p w14:paraId="3EF802C8" w14:textId="77777777" w:rsidR="008A220A" w:rsidRDefault="008A220A" w:rsidP="00962E3A">
      <w:r>
        <w:continuationSeparator/>
      </w:r>
    </w:p>
  </w:footnote>
  <w:footnote w:type="continuationNotice" w:id="1">
    <w:p w14:paraId="5BD46F5E" w14:textId="77777777" w:rsidR="008A220A" w:rsidRDefault="008A22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B4488"/>
    <w:multiLevelType w:val="hybridMultilevel"/>
    <w:tmpl w:val="B95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B52A1"/>
    <w:multiLevelType w:val="hybridMultilevel"/>
    <w:tmpl w:val="7A24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AF545B"/>
    <w:multiLevelType w:val="hybridMultilevel"/>
    <w:tmpl w:val="F5B8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C7555"/>
    <w:multiLevelType w:val="hybridMultilevel"/>
    <w:tmpl w:val="1624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B3024"/>
    <w:multiLevelType w:val="hybridMultilevel"/>
    <w:tmpl w:val="25BA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8"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531762B"/>
    <w:multiLevelType w:val="hybridMultilevel"/>
    <w:tmpl w:val="2DDA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F56B04"/>
    <w:multiLevelType w:val="hybridMultilevel"/>
    <w:tmpl w:val="F8E2B8F6"/>
    <w:lvl w:ilvl="0" w:tplc="DB9EDC52">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E5D2C"/>
    <w:multiLevelType w:val="hybridMultilevel"/>
    <w:tmpl w:val="463C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42BC"/>
    <w:multiLevelType w:val="hybridMultilevel"/>
    <w:tmpl w:val="D922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67085"/>
    <w:multiLevelType w:val="hybridMultilevel"/>
    <w:tmpl w:val="6B76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7"/>
  </w:num>
  <w:num w:numId="2" w16cid:durableId="1388190454">
    <w:abstractNumId w:val="4"/>
  </w:num>
  <w:num w:numId="3" w16cid:durableId="1716348201">
    <w:abstractNumId w:val="0"/>
  </w:num>
  <w:num w:numId="4" w16cid:durableId="1244800791">
    <w:abstractNumId w:val="27"/>
  </w:num>
  <w:num w:numId="5" w16cid:durableId="1867403713">
    <w:abstractNumId w:val="17"/>
  </w:num>
  <w:num w:numId="6" w16cid:durableId="1433356965">
    <w:abstractNumId w:val="30"/>
  </w:num>
  <w:num w:numId="7" w16cid:durableId="1831553421">
    <w:abstractNumId w:val="18"/>
  </w:num>
  <w:num w:numId="8" w16cid:durableId="1958099743">
    <w:abstractNumId w:val="33"/>
  </w:num>
  <w:num w:numId="9" w16cid:durableId="1295136390">
    <w:abstractNumId w:val="2"/>
  </w:num>
  <w:num w:numId="10" w16cid:durableId="2021658390">
    <w:abstractNumId w:val="8"/>
  </w:num>
  <w:num w:numId="11" w16cid:durableId="1762528835">
    <w:abstractNumId w:val="3"/>
  </w:num>
  <w:num w:numId="12" w16cid:durableId="1461456085">
    <w:abstractNumId w:val="23"/>
  </w:num>
  <w:num w:numId="13" w16cid:durableId="2007203075">
    <w:abstractNumId w:val="12"/>
  </w:num>
  <w:num w:numId="14" w16cid:durableId="872114662">
    <w:abstractNumId w:val="32"/>
  </w:num>
  <w:num w:numId="15" w16cid:durableId="2101901975">
    <w:abstractNumId w:val="26"/>
  </w:num>
  <w:num w:numId="16" w16cid:durableId="1303190810">
    <w:abstractNumId w:val="28"/>
  </w:num>
  <w:num w:numId="17" w16cid:durableId="623116732">
    <w:abstractNumId w:val="1"/>
  </w:num>
  <w:num w:numId="18" w16cid:durableId="849106495">
    <w:abstractNumId w:val="29"/>
  </w:num>
  <w:num w:numId="19" w16cid:durableId="1849128357">
    <w:abstractNumId w:val="24"/>
  </w:num>
  <w:num w:numId="20" w16cid:durableId="2122915958">
    <w:abstractNumId w:val="39"/>
  </w:num>
  <w:num w:numId="21" w16cid:durableId="275909649">
    <w:abstractNumId w:val="19"/>
  </w:num>
  <w:num w:numId="22" w16cid:durableId="439647800">
    <w:abstractNumId w:val="6"/>
  </w:num>
  <w:num w:numId="23" w16cid:durableId="2024090734">
    <w:abstractNumId w:val="22"/>
  </w:num>
  <w:num w:numId="24" w16cid:durableId="1091438075">
    <w:abstractNumId w:val="25"/>
  </w:num>
  <w:num w:numId="25" w16cid:durableId="1295453348">
    <w:abstractNumId w:val="21"/>
  </w:num>
  <w:num w:numId="26" w16cid:durableId="763066678">
    <w:abstractNumId w:val="20"/>
  </w:num>
  <w:num w:numId="27" w16cid:durableId="1954053919">
    <w:abstractNumId w:val="5"/>
  </w:num>
  <w:num w:numId="28" w16cid:durableId="696926959">
    <w:abstractNumId w:val="9"/>
  </w:num>
  <w:num w:numId="29" w16cid:durableId="230970831">
    <w:abstractNumId w:val="11"/>
  </w:num>
  <w:num w:numId="30" w16cid:durableId="429132039">
    <w:abstractNumId w:val="13"/>
  </w:num>
  <w:num w:numId="31" w16cid:durableId="2025861612">
    <w:abstractNumId w:val="35"/>
  </w:num>
  <w:num w:numId="32" w16cid:durableId="1053650132">
    <w:abstractNumId w:val="14"/>
  </w:num>
  <w:num w:numId="33" w16cid:durableId="1900625932">
    <w:abstractNumId w:val="31"/>
  </w:num>
  <w:num w:numId="34" w16cid:durableId="884223115">
    <w:abstractNumId w:val="7"/>
  </w:num>
  <w:num w:numId="35" w16cid:durableId="1848324211">
    <w:abstractNumId w:val="38"/>
  </w:num>
  <w:num w:numId="36" w16cid:durableId="1182158773">
    <w:abstractNumId w:val="10"/>
  </w:num>
  <w:num w:numId="37" w16cid:durableId="624501352">
    <w:abstractNumId w:val="34"/>
  </w:num>
  <w:num w:numId="38" w16cid:durableId="1092704472">
    <w:abstractNumId w:val="15"/>
  </w:num>
  <w:num w:numId="39" w16cid:durableId="285502670">
    <w:abstractNumId w:val="36"/>
  </w:num>
  <w:num w:numId="40" w16cid:durableId="75755935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7F"/>
    <w:rsid w:val="00022BA7"/>
    <w:rsid w:val="000407DF"/>
    <w:rsid w:val="000430B3"/>
    <w:rsid w:val="00066539"/>
    <w:rsid w:val="00071F69"/>
    <w:rsid w:val="000811C1"/>
    <w:rsid w:val="000C3FD5"/>
    <w:rsid w:val="000D2BAF"/>
    <w:rsid w:val="00104E8E"/>
    <w:rsid w:val="0012324F"/>
    <w:rsid w:val="00141573"/>
    <w:rsid w:val="00146E5B"/>
    <w:rsid w:val="001602E7"/>
    <w:rsid w:val="0016694A"/>
    <w:rsid w:val="00173012"/>
    <w:rsid w:val="001D2A98"/>
    <w:rsid w:val="001D4F81"/>
    <w:rsid w:val="001E3A18"/>
    <w:rsid w:val="001E568D"/>
    <w:rsid w:val="001F6B59"/>
    <w:rsid w:val="00203A92"/>
    <w:rsid w:val="002277AC"/>
    <w:rsid w:val="0024066A"/>
    <w:rsid w:val="0026297E"/>
    <w:rsid w:val="0026394E"/>
    <w:rsid w:val="002643F4"/>
    <w:rsid w:val="0026515B"/>
    <w:rsid w:val="00270822"/>
    <w:rsid w:val="00282423"/>
    <w:rsid w:val="002A6D94"/>
    <w:rsid w:val="002C1510"/>
    <w:rsid w:val="002D1AD1"/>
    <w:rsid w:val="002E17CC"/>
    <w:rsid w:val="002F484A"/>
    <w:rsid w:val="003054D7"/>
    <w:rsid w:val="00306C07"/>
    <w:rsid w:val="0031098E"/>
    <w:rsid w:val="00310B06"/>
    <w:rsid w:val="00324473"/>
    <w:rsid w:val="00326A6A"/>
    <w:rsid w:val="003345AF"/>
    <w:rsid w:val="003418FD"/>
    <w:rsid w:val="00342517"/>
    <w:rsid w:val="00354B77"/>
    <w:rsid w:val="00357FF0"/>
    <w:rsid w:val="00362929"/>
    <w:rsid w:val="00384AC0"/>
    <w:rsid w:val="003A21D3"/>
    <w:rsid w:val="003C7ED8"/>
    <w:rsid w:val="003F1205"/>
    <w:rsid w:val="003F36E4"/>
    <w:rsid w:val="004024E7"/>
    <w:rsid w:val="00404165"/>
    <w:rsid w:val="00412EDA"/>
    <w:rsid w:val="0041755D"/>
    <w:rsid w:val="004445CF"/>
    <w:rsid w:val="004511BE"/>
    <w:rsid w:val="004752E8"/>
    <w:rsid w:val="004805D1"/>
    <w:rsid w:val="0048149B"/>
    <w:rsid w:val="00491136"/>
    <w:rsid w:val="004938D1"/>
    <w:rsid w:val="004A45A7"/>
    <w:rsid w:val="004A6C20"/>
    <w:rsid w:val="004D3FFD"/>
    <w:rsid w:val="004D5EC3"/>
    <w:rsid w:val="004D6AE0"/>
    <w:rsid w:val="004D74ED"/>
    <w:rsid w:val="004E2823"/>
    <w:rsid w:val="004E42D6"/>
    <w:rsid w:val="004E714A"/>
    <w:rsid w:val="004F19C0"/>
    <w:rsid w:val="004F38ED"/>
    <w:rsid w:val="005019FE"/>
    <w:rsid w:val="00514852"/>
    <w:rsid w:val="00525AC7"/>
    <w:rsid w:val="005327B9"/>
    <w:rsid w:val="00542BF2"/>
    <w:rsid w:val="00551E4E"/>
    <w:rsid w:val="00556B14"/>
    <w:rsid w:val="00562A36"/>
    <w:rsid w:val="005817E2"/>
    <w:rsid w:val="00585848"/>
    <w:rsid w:val="005902F5"/>
    <w:rsid w:val="00593A17"/>
    <w:rsid w:val="005C0EB0"/>
    <w:rsid w:val="005C27AC"/>
    <w:rsid w:val="005E4588"/>
    <w:rsid w:val="005F38DA"/>
    <w:rsid w:val="0061083D"/>
    <w:rsid w:val="00621B60"/>
    <w:rsid w:val="00622710"/>
    <w:rsid w:val="00622AE4"/>
    <w:rsid w:val="00631372"/>
    <w:rsid w:val="00631DFF"/>
    <w:rsid w:val="00641664"/>
    <w:rsid w:val="00646BD7"/>
    <w:rsid w:val="0066068A"/>
    <w:rsid w:val="00671F89"/>
    <w:rsid w:val="006776F1"/>
    <w:rsid w:val="00685723"/>
    <w:rsid w:val="00685CFB"/>
    <w:rsid w:val="006869AC"/>
    <w:rsid w:val="00687522"/>
    <w:rsid w:val="00696308"/>
    <w:rsid w:val="006C2727"/>
    <w:rsid w:val="006C2D87"/>
    <w:rsid w:val="006D0620"/>
    <w:rsid w:val="006D3F9F"/>
    <w:rsid w:val="006F3A0A"/>
    <w:rsid w:val="00702601"/>
    <w:rsid w:val="00726121"/>
    <w:rsid w:val="00732DF3"/>
    <w:rsid w:val="00767051"/>
    <w:rsid w:val="0077679B"/>
    <w:rsid w:val="007911E9"/>
    <w:rsid w:val="00791530"/>
    <w:rsid w:val="007A56AC"/>
    <w:rsid w:val="007B6392"/>
    <w:rsid w:val="007B75BA"/>
    <w:rsid w:val="007C204F"/>
    <w:rsid w:val="007D46A1"/>
    <w:rsid w:val="007D6753"/>
    <w:rsid w:val="007F3C67"/>
    <w:rsid w:val="008014BF"/>
    <w:rsid w:val="00802094"/>
    <w:rsid w:val="00813820"/>
    <w:rsid w:val="00845571"/>
    <w:rsid w:val="00845D21"/>
    <w:rsid w:val="008726E1"/>
    <w:rsid w:val="00875100"/>
    <w:rsid w:val="008810F9"/>
    <w:rsid w:val="00881D17"/>
    <w:rsid w:val="00887196"/>
    <w:rsid w:val="00892FEA"/>
    <w:rsid w:val="008A220A"/>
    <w:rsid w:val="008D67AD"/>
    <w:rsid w:val="008E681D"/>
    <w:rsid w:val="00915ED0"/>
    <w:rsid w:val="00937D1B"/>
    <w:rsid w:val="00943E96"/>
    <w:rsid w:val="00944785"/>
    <w:rsid w:val="00945F69"/>
    <w:rsid w:val="00956B44"/>
    <w:rsid w:val="00962E3A"/>
    <w:rsid w:val="00984068"/>
    <w:rsid w:val="00986EEA"/>
    <w:rsid w:val="00990FDB"/>
    <w:rsid w:val="00991275"/>
    <w:rsid w:val="009A0EBB"/>
    <w:rsid w:val="009A696B"/>
    <w:rsid w:val="009A7B0E"/>
    <w:rsid w:val="009B3DC4"/>
    <w:rsid w:val="009D3777"/>
    <w:rsid w:val="009D710B"/>
    <w:rsid w:val="009D7F92"/>
    <w:rsid w:val="009E6AB0"/>
    <w:rsid w:val="009E7F9A"/>
    <w:rsid w:val="009F043E"/>
    <w:rsid w:val="009F47CD"/>
    <w:rsid w:val="009F6272"/>
    <w:rsid w:val="00A076C8"/>
    <w:rsid w:val="00A13F86"/>
    <w:rsid w:val="00A22CA6"/>
    <w:rsid w:val="00A3446F"/>
    <w:rsid w:val="00A35FE6"/>
    <w:rsid w:val="00A42AF3"/>
    <w:rsid w:val="00A62CD5"/>
    <w:rsid w:val="00AC1EA5"/>
    <w:rsid w:val="00AC74B5"/>
    <w:rsid w:val="00AE14B1"/>
    <w:rsid w:val="00AF4FE1"/>
    <w:rsid w:val="00B017FF"/>
    <w:rsid w:val="00B30C03"/>
    <w:rsid w:val="00B3421C"/>
    <w:rsid w:val="00B3516F"/>
    <w:rsid w:val="00B50D76"/>
    <w:rsid w:val="00B67D9A"/>
    <w:rsid w:val="00B82469"/>
    <w:rsid w:val="00B8284B"/>
    <w:rsid w:val="00B8436E"/>
    <w:rsid w:val="00BB3666"/>
    <w:rsid w:val="00BB7019"/>
    <w:rsid w:val="00BC0BC2"/>
    <w:rsid w:val="00BC360D"/>
    <w:rsid w:val="00BC38F8"/>
    <w:rsid w:val="00BD2A01"/>
    <w:rsid w:val="00BE36B8"/>
    <w:rsid w:val="00C01C7D"/>
    <w:rsid w:val="00C02A83"/>
    <w:rsid w:val="00C17FB8"/>
    <w:rsid w:val="00C26416"/>
    <w:rsid w:val="00C543E4"/>
    <w:rsid w:val="00C66916"/>
    <w:rsid w:val="00C66AB7"/>
    <w:rsid w:val="00C710C1"/>
    <w:rsid w:val="00C85661"/>
    <w:rsid w:val="00C91D6B"/>
    <w:rsid w:val="00CA438F"/>
    <w:rsid w:val="00CA447C"/>
    <w:rsid w:val="00CB33A5"/>
    <w:rsid w:val="00CB4B4D"/>
    <w:rsid w:val="00CE7B2A"/>
    <w:rsid w:val="00D428AF"/>
    <w:rsid w:val="00D56CE7"/>
    <w:rsid w:val="00D76889"/>
    <w:rsid w:val="00D86CFF"/>
    <w:rsid w:val="00D9137F"/>
    <w:rsid w:val="00D91DE3"/>
    <w:rsid w:val="00DA30EF"/>
    <w:rsid w:val="00DA7445"/>
    <w:rsid w:val="00DB7B89"/>
    <w:rsid w:val="00DD6CC0"/>
    <w:rsid w:val="00DF40F8"/>
    <w:rsid w:val="00E0513F"/>
    <w:rsid w:val="00E33DC3"/>
    <w:rsid w:val="00E46B51"/>
    <w:rsid w:val="00E5521B"/>
    <w:rsid w:val="00E55AAE"/>
    <w:rsid w:val="00E56506"/>
    <w:rsid w:val="00E6785F"/>
    <w:rsid w:val="00E728E4"/>
    <w:rsid w:val="00E7663A"/>
    <w:rsid w:val="00E87070"/>
    <w:rsid w:val="00E87BE1"/>
    <w:rsid w:val="00EA5630"/>
    <w:rsid w:val="00EA7544"/>
    <w:rsid w:val="00EC52BF"/>
    <w:rsid w:val="00EE6E7A"/>
    <w:rsid w:val="00EF0D7F"/>
    <w:rsid w:val="00EF5FE0"/>
    <w:rsid w:val="00F04D80"/>
    <w:rsid w:val="00F111F4"/>
    <w:rsid w:val="00F26563"/>
    <w:rsid w:val="00F40B91"/>
    <w:rsid w:val="00F45DEC"/>
    <w:rsid w:val="00F56381"/>
    <w:rsid w:val="00F74ABA"/>
    <w:rsid w:val="00F81C04"/>
    <w:rsid w:val="00F81EA7"/>
    <w:rsid w:val="00F8340C"/>
    <w:rsid w:val="00F952F8"/>
    <w:rsid w:val="00FA02A5"/>
    <w:rsid w:val="00FA300D"/>
    <w:rsid w:val="00FB0098"/>
    <w:rsid w:val="00FB0F5F"/>
    <w:rsid w:val="00FC08AC"/>
    <w:rsid w:val="00FD77E3"/>
    <w:rsid w:val="00FF470E"/>
    <w:rsid w:val="109C07C7"/>
    <w:rsid w:val="29A4BA75"/>
    <w:rsid w:val="48F723F8"/>
    <w:rsid w:val="4BF57148"/>
    <w:rsid w:val="51F1071A"/>
    <w:rsid w:val="52B7388E"/>
    <w:rsid w:val="5D2411E1"/>
    <w:rsid w:val="7F563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5BF3"/>
  <w15:chartTrackingRefBased/>
  <w15:docId w15:val="{EC456B24-7477-4AFF-B713-C93F3ADD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styleId="Revision">
    <w:name w:val="Revision"/>
    <w:hidden/>
    <w:uiPriority w:val="99"/>
    <w:semiHidden/>
    <w:rsid w:val="004445CF"/>
    <w:rPr>
      <w:rFonts w:ascii="Roboto" w:hAnsi="Roboto" w:cs="Times New Roman (Body CS)"/>
      <w:color w:val="203642"/>
      <w:sz w:val="22"/>
    </w:rPr>
  </w:style>
  <w:style w:type="character" w:styleId="FollowedHyperlink">
    <w:name w:val="FollowedHyperlink"/>
    <w:basedOn w:val="DefaultParagraphFont"/>
    <w:uiPriority w:val="99"/>
    <w:semiHidden/>
    <w:unhideWhenUsed/>
    <w:rsid w:val="00B30C03"/>
    <w:rPr>
      <w:color w:val="3AA1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60d35c09-b88c-4d02-8184-6a0c0438a7fa.usrfiles.com%2Fugd%2F60d35c_ff9d527d8ee34d0db0d6fa40aa59adb3.doc&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60d35c09-b88c-4d02-8184-6a0c0438a7fa.usrfiles.com%2Fugd%2F60d35c_a1f635f43bf24b619bd55ea959af7e83.doc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researchdata.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60d35c09-b88c-4d02-8184-6a0c0438a7fa.usrfiles.com%2Fugd%2F60d35c_5185eb9161334891ba8fca98f32e9e59.docx&amp;wdOrigin=BROWSE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General.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2.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3.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RDS General.dotx</Template>
  <TotalTime>0</TotalTime>
  <Pages>5</Pages>
  <Words>1326</Words>
  <Characters>7559</Characters>
  <Application>Microsoft Office Word</Application>
  <DocSecurity>0</DocSecurity>
  <Lines>62</Lines>
  <Paragraphs>17</Paragraphs>
  <ScaleCrop>false</ScaleCrop>
  <Company>Nexer Digital</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3</cp:revision>
  <cp:lastPrinted>2023-03-14T23:19:00Z</cp:lastPrinted>
  <dcterms:created xsi:type="dcterms:W3CDTF">2023-08-01T14:05:00Z</dcterms:created>
  <dcterms:modified xsi:type="dcterms:W3CDTF">2023-08-01T14:16:00Z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